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4" w:rsidRDefault="002657E4" w:rsidP="000D121A">
      <w:pPr>
        <w:rPr>
          <w:b/>
        </w:rPr>
      </w:pPr>
      <w:r>
        <w:rPr>
          <w:b/>
        </w:rPr>
        <w:t>МОСКОВСКАЯ ОБЛАСТЬ</w:t>
      </w:r>
    </w:p>
    <w:p w:rsidR="002657E4" w:rsidRDefault="002657E4" w:rsidP="000D121A">
      <w:pPr>
        <w:rPr>
          <w:b/>
        </w:rPr>
      </w:pPr>
      <w:r>
        <w:rPr>
          <w:b/>
        </w:rPr>
        <w:t>ТЕРРИТОРИАЛЬНАЯ ИЗБИРАТЕЛЬНАЯ КОМИССИЯ</w:t>
      </w:r>
    </w:p>
    <w:p w:rsidR="002657E4" w:rsidRDefault="002657E4" w:rsidP="000D121A">
      <w:pPr>
        <w:rPr>
          <w:b/>
        </w:rPr>
      </w:pPr>
      <w:r>
        <w:rPr>
          <w:b/>
        </w:rPr>
        <w:t>ЛОТОШИНСКОГО РАЙОНА</w:t>
      </w:r>
    </w:p>
    <w:p w:rsidR="002657E4" w:rsidRDefault="002657E4" w:rsidP="000D121A">
      <w:pPr>
        <w:rPr>
          <w:b/>
        </w:rPr>
      </w:pPr>
    </w:p>
    <w:p w:rsidR="002657E4" w:rsidRDefault="002657E4" w:rsidP="000D121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2657E4" w:rsidRDefault="002657E4" w:rsidP="000D121A">
      <w:pPr>
        <w:rPr>
          <w:b/>
          <w:sz w:val="26"/>
          <w:szCs w:val="26"/>
        </w:rPr>
      </w:pPr>
    </w:p>
    <w:p w:rsidR="002657E4" w:rsidRDefault="002657E4" w:rsidP="000D121A">
      <w:r>
        <w:t>от 01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№ 109/8</w:t>
      </w:r>
    </w:p>
    <w:p w:rsidR="002657E4" w:rsidRDefault="002657E4" w:rsidP="000D121A">
      <w:pPr>
        <w:ind w:firstLine="900"/>
        <w:rPr>
          <w:bCs/>
        </w:rPr>
      </w:pPr>
    </w:p>
    <w:p w:rsidR="002657E4" w:rsidRPr="00841AA3" w:rsidRDefault="002657E4" w:rsidP="0052060F">
      <w:pPr>
        <w:rPr>
          <w:b/>
          <w:szCs w:val="24"/>
        </w:rPr>
      </w:pPr>
      <w:r w:rsidRPr="00265B39">
        <w:rPr>
          <w:b/>
        </w:rPr>
        <w:t xml:space="preserve">Об утверждении смет расходов участковых избирательных комиссий на подготовку и проведение выборов </w:t>
      </w:r>
      <w:r>
        <w:rPr>
          <w:b/>
        </w:rPr>
        <w:t>депутатов Совета депутатов городского округа Лотошино, назначенных на 08 сентября 2019 года</w:t>
      </w:r>
    </w:p>
    <w:p w:rsidR="002657E4" w:rsidRPr="00697749" w:rsidRDefault="002657E4" w:rsidP="005F0478">
      <w:pPr>
        <w:rPr>
          <w:b/>
        </w:rPr>
      </w:pPr>
    </w:p>
    <w:p w:rsidR="002657E4" w:rsidRPr="009A3258" w:rsidRDefault="002657E4" w:rsidP="000D121A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Правительства Московской области от 01.08.2019 №475/25 «О предоставлении средств резервного фонда Правительства Московской области», решением </w:t>
      </w:r>
      <w:r w:rsidRPr="00140485">
        <w:t xml:space="preserve">избирательной комиссии </w:t>
      </w:r>
      <w:r>
        <w:t>Московской области</w:t>
      </w:r>
      <w:r w:rsidRPr="00265B39">
        <w:t xml:space="preserve"> от </w:t>
      </w:r>
      <w:r>
        <w:t>25 февраля</w:t>
      </w:r>
      <w:r w:rsidRPr="00265B39">
        <w:t xml:space="preserve"> 201</w:t>
      </w:r>
      <w:r>
        <w:t>5</w:t>
      </w:r>
      <w:r w:rsidRPr="00265B39">
        <w:t xml:space="preserve"> года № </w:t>
      </w:r>
      <w:r>
        <w:t>213/2902-5 «О</w:t>
      </w:r>
      <w:r w:rsidRPr="00265B39">
        <w:t xml:space="preserve"> порядке открытия и ведения счетов, учета, отчетности и перечисления денежных средств, выделенных из </w:t>
      </w:r>
      <w:r>
        <w:t>местного</w:t>
      </w:r>
      <w:r w:rsidRPr="00265B39">
        <w:t xml:space="preserve"> бюджета избирательной комиссии</w:t>
      </w:r>
      <w:r>
        <w:t>, организующей выборы, другим избирательным комиссиям на подготовку и проведение выборов, эксплуатацию и развитие средств автоматизации, обучении организаторов выборов и избирателей и обеспечение деятельности избирательных комиссий</w:t>
      </w:r>
      <w:r w:rsidRPr="00265B39">
        <w:t>»</w:t>
      </w:r>
      <w:r>
        <w:t xml:space="preserve">, </w:t>
      </w:r>
      <w:r w:rsidRPr="007A5765">
        <w:t>законом Московской области от 04 июня 2013 года №46/2013-ОЗ «О муниципальных выборах в Московской области»,</w:t>
      </w:r>
      <w:r>
        <w:t xml:space="preserve"> </w:t>
      </w:r>
      <w:r w:rsidRPr="000C51E7">
        <w:t>Т</w:t>
      </w:r>
      <w:r w:rsidRPr="009A3258">
        <w:t xml:space="preserve">ерриториальная </w:t>
      </w:r>
      <w:r>
        <w:t xml:space="preserve">избирательная </w:t>
      </w:r>
      <w:r w:rsidRPr="009A3258">
        <w:t>комиссия</w:t>
      </w:r>
      <w:r>
        <w:t xml:space="preserve"> </w:t>
      </w:r>
      <w:r w:rsidRPr="009A3258">
        <w:t xml:space="preserve">Лотошинского </w:t>
      </w:r>
      <w:r>
        <w:t>район</w:t>
      </w:r>
      <w:r w:rsidRPr="009A3258">
        <w:t xml:space="preserve">а </w:t>
      </w:r>
      <w:r>
        <w:rPr>
          <w:b/>
          <w:spacing w:val="20"/>
        </w:rPr>
        <w:t>РЕШИЛА</w:t>
      </w:r>
      <w:r w:rsidRPr="009A3258">
        <w:rPr>
          <w:b/>
        </w:rPr>
        <w:t>:</w:t>
      </w:r>
    </w:p>
    <w:p w:rsidR="002657E4" w:rsidRPr="009A3258" w:rsidRDefault="002657E4" w:rsidP="000D121A">
      <w:pPr>
        <w:pStyle w:val="a"/>
        <w:spacing w:line="240" w:lineRule="auto"/>
        <w:rPr>
          <w:rFonts w:ascii="Times New Roman" w:hAnsi="Times New Roman"/>
        </w:rPr>
      </w:pPr>
      <w:r w:rsidRPr="00265B39">
        <w:rPr>
          <w:rFonts w:ascii="Times New Roman" w:hAnsi="Times New Roman"/>
        </w:rPr>
        <w:t>1. Утвердить сметы расходов участковы</w:t>
      </w:r>
      <w:r>
        <w:rPr>
          <w:rFonts w:ascii="Times New Roman" w:hAnsi="Times New Roman"/>
        </w:rPr>
        <w:t>х</w:t>
      </w:r>
      <w:r w:rsidRPr="00265B39">
        <w:rPr>
          <w:rFonts w:ascii="Times New Roman" w:hAnsi="Times New Roman"/>
        </w:rPr>
        <w:t xml:space="preserve"> избирательны</w:t>
      </w:r>
      <w:r>
        <w:rPr>
          <w:rFonts w:ascii="Times New Roman" w:hAnsi="Times New Roman"/>
        </w:rPr>
        <w:t xml:space="preserve">х </w:t>
      </w:r>
      <w:r w:rsidRPr="00265B39">
        <w:rPr>
          <w:rFonts w:ascii="Times New Roman" w:hAnsi="Times New Roman"/>
        </w:rPr>
        <w:t>комисси</w:t>
      </w:r>
      <w:r>
        <w:rPr>
          <w:rFonts w:ascii="Times New Roman" w:hAnsi="Times New Roman"/>
        </w:rPr>
        <w:t>й</w:t>
      </w:r>
      <w:r w:rsidRPr="00265B39">
        <w:rPr>
          <w:rFonts w:ascii="Times New Roman" w:hAnsi="Times New Roman"/>
        </w:rPr>
        <w:t xml:space="preserve"> на подготовку и проведение </w:t>
      </w:r>
      <w:r w:rsidRPr="009A3258">
        <w:rPr>
          <w:rFonts w:ascii="Times New Roman" w:hAnsi="Times New Roman"/>
        </w:rPr>
        <w:t xml:space="preserve">выборов </w:t>
      </w:r>
      <w:r w:rsidRPr="009A3258">
        <w:t xml:space="preserve">депутатов Совета депутатов городского округа Лотошино, назначенных на 08 сентября 2019 года </w:t>
      </w:r>
      <w:r>
        <w:rPr>
          <w:rFonts w:ascii="Times New Roman" w:hAnsi="Times New Roman"/>
        </w:rPr>
        <w:t>(П</w:t>
      </w:r>
      <w:r w:rsidRPr="009A3258">
        <w:rPr>
          <w:rFonts w:ascii="Times New Roman" w:hAnsi="Times New Roman"/>
        </w:rPr>
        <w:t>ри</w:t>
      </w:r>
      <w:r>
        <w:rPr>
          <w:rFonts w:ascii="Times New Roman" w:hAnsi="Times New Roman"/>
        </w:rPr>
        <w:t>ложение№№1-14</w:t>
      </w:r>
      <w:r w:rsidRPr="009A3258">
        <w:rPr>
          <w:rFonts w:ascii="Times New Roman" w:hAnsi="Times New Roman"/>
        </w:rPr>
        <w:t>).</w:t>
      </w:r>
    </w:p>
    <w:p w:rsidR="002657E4" w:rsidRPr="00734179" w:rsidRDefault="002657E4" w:rsidP="000D121A">
      <w:pPr>
        <w:ind w:firstLine="720"/>
        <w:jc w:val="both"/>
      </w:pPr>
      <w:r>
        <w:t>2</w:t>
      </w:r>
      <w:r w:rsidRPr="00734179"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</w:t>
      </w:r>
      <w:r w:rsidRPr="009A3258">
        <w:t>депутатов Совета депутатов городского округа Лотошино, назна</w:t>
      </w:r>
      <w:r>
        <w:t>ченных на 08 сентября 2019 года,</w:t>
      </w:r>
      <w:r w:rsidRPr="00734179">
        <w:t xml:space="preserve"> в соответствии с утвержденн</w:t>
      </w:r>
      <w:r>
        <w:t>ыми</w:t>
      </w:r>
      <w:r w:rsidRPr="00734179">
        <w:t xml:space="preserve"> смет</w:t>
      </w:r>
      <w:r>
        <w:t>ами</w:t>
      </w:r>
      <w:r w:rsidRPr="00734179">
        <w:t xml:space="preserve"> расходов. </w:t>
      </w:r>
    </w:p>
    <w:p w:rsidR="002657E4" w:rsidRPr="00265B39" w:rsidRDefault="002657E4" w:rsidP="000D121A">
      <w:pPr>
        <w:pStyle w:val="a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65B39">
        <w:rPr>
          <w:rFonts w:ascii="Times New Roman" w:hAnsi="Times New Roman"/>
        </w:rPr>
        <w:t xml:space="preserve">. Направить настоящее решение </w:t>
      </w:r>
      <w:r>
        <w:rPr>
          <w:rFonts w:ascii="Times New Roman" w:hAnsi="Times New Roman"/>
        </w:rPr>
        <w:t xml:space="preserve">нижестоящим </w:t>
      </w:r>
      <w:r w:rsidRPr="00265B39">
        <w:rPr>
          <w:rFonts w:ascii="Times New Roman" w:hAnsi="Times New Roman"/>
        </w:rPr>
        <w:t>участковым избирательным комиссиям.</w:t>
      </w:r>
    </w:p>
    <w:p w:rsidR="002657E4" w:rsidRPr="00D3487E" w:rsidRDefault="002657E4" w:rsidP="000D121A">
      <w:pPr>
        <w:tabs>
          <w:tab w:val="num" w:pos="1000"/>
          <w:tab w:val="num" w:pos="1068"/>
          <w:tab w:val="left" w:pos="1134"/>
        </w:tabs>
        <w:ind w:firstLine="720"/>
        <w:jc w:val="both"/>
      </w:pPr>
      <w:r w:rsidRPr="00D3487E">
        <w:t xml:space="preserve">4. Контроль за </w:t>
      </w:r>
      <w:r>
        <w:t>вып</w:t>
      </w:r>
      <w:r w:rsidRPr="00D3487E">
        <w:t xml:space="preserve">олнением настоящего решения возложить на председателя территориальной избирательной комиссии Лотошинского района  Махлюева Никиту Александровича. </w:t>
      </w:r>
    </w:p>
    <w:p w:rsidR="002657E4" w:rsidRPr="00D3487E" w:rsidRDefault="002657E4" w:rsidP="000D121A">
      <w:pPr>
        <w:ind w:firstLine="709"/>
        <w:jc w:val="both"/>
      </w:pPr>
    </w:p>
    <w:p w:rsidR="002657E4" w:rsidRPr="00D3487E" w:rsidRDefault="002657E4" w:rsidP="000D121A">
      <w:pPr>
        <w:ind w:firstLine="709"/>
        <w:jc w:val="both"/>
      </w:pPr>
    </w:p>
    <w:p w:rsidR="002657E4" w:rsidRPr="00D3487E" w:rsidRDefault="002657E4" w:rsidP="000D121A">
      <w:pPr>
        <w:jc w:val="both"/>
      </w:pPr>
      <w:r w:rsidRPr="00D3487E">
        <w:t>Председатель</w:t>
      </w:r>
    </w:p>
    <w:p w:rsidR="002657E4" w:rsidRPr="00D3487E" w:rsidRDefault="002657E4" w:rsidP="000D121A">
      <w:pPr>
        <w:jc w:val="both"/>
      </w:pPr>
      <w:r w:rsidRPr="00D3487E">
        <w:t>территориальной избирательной комиссии</w:t>
      </w:r>
      <w:r w:rsidRPr="00D3487E">
        <w:tab/>
      </w:r>
      <w:r w:rsidRPr="00D3487E">
        <w:tab/>
        <w:t xml:space="preserve">          </w:t>
      </w:r>
      <w:r w:rsidRPr="00D3487E">
        <w:tab/>
        <w:t xml:space="preserve">       Н.А. Махлюев</w:t>
      </w:r>
    </w:p>
    <w:p w:rsidR="002657E4" w:rsidRPr="00D3487E" w:rsidRDefault="002657E4" w:rsidP="000D121A">
      <w:pPr>
        <w:jc w:val="both"/>
      </w:pPr>
    </w:p>
    <w:p w:rsidR="002657E4" w:rsidRPr="00D3487E" w:rsidRDefault="002657E4" w:rsidP="000D121A">
      <w:pPr>
        <w:jc w:val="both"/>
      </w:pPr>
      <w:r w:rsidRPr="00D3487E">
        <w:t xml:space="preserve">Секретарь </w:t>
      </w:r>
    </w:p>
    <w:p w:rsidR="002657E4" w:rsidRPr="00D3487E" w:rsidRDefault="002657E4" w:rsidP="000D121A">
      <w:pPr>
        <w:jc w:val="both"/>
      </w:pPr>
      <w:r w:rsidRPr="00D3487E">
        <w:t xml:space="preserve">территориальной избирательной комиссии                                   Л.В. Шленова               </w:t>
      </w:r>
    </w:p>
    <w:sectPr w:rsidR="002657E4" w:rsidRPr="00D3487E" w:rsidSect="00512BBA">
      <w:headerReference w:type="even" r:id="rId7"/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E4" w:rsidRDefault="002657E4">
      <w:r>
        <w:separator/>
      </w:r>
    </w:p>
  </w:endnote>
  <w:endnote w:type="continuationSeparator" w:id="1">
    <w:p w:rsidR="002657E4" w:rsidRDefault="0026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E4" w:rsidRDefault="002657E4">
      <w:r>
        <w:separator/>
      </w:r>
    </w:p>
  </w:footnote>
  <w:footnote w:type="continuationSeparator" w:id="1">
    <w:p w:rsidR="002657E4" w:rsidRDefault="0026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E4" w:rsidRDefault="002657E4" w:rsidP="00512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657E4" w:rsidRDefault="002657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E4" w:rsidRDefault="002657E4" w:rsidP="00512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2657E4" w:rsidRDefault="002657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cs="Times New Roman"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02086"/>
    <w:rsid w:val="000034EF"/>
    <w:rsid w:val="00004D44"/>
    <w:rsid w:val="000101BB"/>
    <w:rsid w:val="00017007"/>
    <w:rsid w:val="0001737C"/>
    <w:rsid w:val="000209C4"/>
    <w:rsid w:val="00027189"/>
    <w:rsid w:val="0003038D"/>
    <w:rsid w:val="000337E3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19AC"/>
    <w:rsid w:val="00097A8A"/>
    <w:rsid w:val="000B26C7"/>
    <w:rsid w:val="000C51E7"/>
    <w:rsid w:val="000D121A"/>
    <w:rsid w:val="000D3FCA"/>
    <w:rsid w:val="000F124B"/>
    <w:rsid w:val="000F17A9"/>
    <w:rsid w:val="000F3B60"/>
    <w:rsid w:val="000F3E36"/>
    <w:rsid w:val="00116C76"/>
    <w:rsid w:val="00137589"/>
    <w:rsid w:val="00140485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46B"/>
    <w:rsid w:val="001B1C6B"/>
    <w:rsid w:val="001B21A3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657E4"/>
    <w:rsid w:val="00265B39"/>
    <w:rsid w:val="00271AF8"/>
    <w:rsid w:val="00275B24"/>
    <w:rsid w:val="00277DFC"/>
    <w:rsid w:val="002836E5"/>
    <w:rsid w:val="0028668A"/>
    <w:rsid w:val="002930EF"/>
    <w:rsid w:val="00296EE9"/>
    <w:rsid w:val="00297B66"/>
    <w:rsid w:val="002A1903"/>
    <w:rsid w:val="002A1C48"/>
    <w:rsid w:val="002A1EEE"/>
    <w:rsid w:val="002A29D4"/>
    <w:rsid w:val="002A3919"/>
    <w:rsid w:val="002C1625"/>
    <w:rsid w:val="002C37EC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36B57"/>
    <w:rsid w:val="00362334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52D"/>
    <w:rsid w:val="003E793F"/>
    <w:rsid w:val="003F06E4"/>
    <w:rsid w:val="003F1CA5"/>
    <w:rsid w:val="003F35A1"/>
    <w:rsid w:val="003F553F"/>
    <w:rsid w:val="004070FE"/>
    <w:rsid w:val="00413D05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978CA"/>
    <w:rsid w:val="004A021D"/>
    <w:rsid w:val="004B1B59"/>
    <w:rsid w:val="004B4B7C"/>
    <w:rsid w:val="004B6D98"/>
    <w:rsid w:val="004B70EB"/>
    <w:rsid w:val="004C6209"/>
    <w:rsid w:val="004C63CC"/>
    <w:rsid w:val="004C7D14"/>
    <w:rsid w:val="004D39EF"/>
    <w:rsid w:val="004F3836"/>
    <w:rsid w:val="004F7B4C"/>
    <w:rsid w:val="004F7FEF"/>
    <w:rsid w:val="00501DAA"/>
    <w:rsid w:val="005032EC"/>
    <w:rsid w:val="005065B9"/>
    <w:rsid w:val="00512BBA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5029"/>
    <w:rsid w:val="0057716E"/>
    <w:rsid w:val="00577EA3"/>
    <w:rsid w:val="0058205D"/>
    <w:rsid w:val="005841E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1E3A"/>
    <w:rsid w:val="005F62F8"/>
    <w:rsid w:val="005F7398"/>
    <w:rsid w:val="00607721"/>
    <w:rsid w:val="00607C0F"/>
    <w:rsid w:val="00611598"/>
    <w:rsid w:val="006215F1"/>
    <w:rsid w:val="006331EE"/>
    <w:rsid w:val="0064713F"/>
    <w:rsid w:val="006511A8"/>
    <w:rsid w:val="006561FF"/>
    <w:rsid w:val="0066267D"/>
    <w:rsid w:val="006903CE"/>
    <w:rsid w:val="00696380"/>
    <w:rsid w:val="00697749"/>
    <w:rsid w:val="006A655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4179"/>
    <w:rsid w:val="0073788B"/>
    <w:rsid w:val="00737D0D"/>
    <w:rsid w:val="00751189"/>
    <w:rsid w:val="0075295C"/>
    <w:rsid w:val="00761699"/>
    <w:rsid w:val="007730D1"/>
    <w:rsid w:val="007805E6"/>
    <w:rsid w:val="007935B5"/>
    <w:rsid w:val="007971B4"/>
    <w:rsid w:val="007A0E8F"/>
    <w:rsid w:val="007A5765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D6C77"/>
    <w:rsid w:val="008E2F5F"/>
    <w:rsid w:val="008E4D22"/>
    <w:rsid w:val="008F072A"/>
    <w:rsid w:val="008F452B"/>
    <w:rsid w:val="00901616"/>
    <w:rsid w:val="00901693"/>
    <w:rsid w:val="0090189C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2611"/>
    <w:rsid w:val="009335CA"/>
    <w:rsid w:val="009402C5"/>
    <w:rsid w:val="009426CB"/>
    <w:rsid w:val="00946D8A"/>
    <w:rsid w:val="00952F28"/>
    <w:rsid w:val="00957153"/>
    <w:rsid w:val="00970F3C"/>
    <w:rsid w:val="0098308F"/>
    <w:rsid w:val="00990F64"/>
    <w:rsid w:val="009932FF"/>
    <w:rsid w:val="00997D54"/>
    <w:rsid w:val="009A2BBB"/>
    <w:rsid w:val="009A3258"/>
    <w:rsid w:val="009A5014"/>
    <w:rsid w:val="009B3998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070B"/>
    <w:rsid w:val="00B01872"/>
    <w:rsid w:val="00B03579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088D"/>
    <w:rsid w:val="00BA2E8B"/>
    <w:rsid w:val="00BA7A62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57B39"/>
    <w:rsid w:val="00C6441C"/>
    <w:rsid w:val="00C66972"/>
    <w:rsid w:val="00C75562"/>
    <w:rsid w:val="00C806C4"/>
    <w:rsid w:val="00C850F0"/>
    <w:rsid w:val="00C9196D"/>
    <w:rsid w:val="00C958EE"/>
    <w:rsid w:val="00C961E3"/>
    <w:rsid w:val="00CA0731"/>
    <w:rsid w:val="00CA4300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658"/>
    <w:rsid w:val="00D11CD4"/>
    <w:rsid w:val="00D1304F"/>
    <w:rsid w:val="00D150F7"/>
    <w:rsid w:val="00D175B0"/>
    <w:rsid w:val="00D2097C"/>
    <w:rsid w:val="00D23B42"/>
    <w:rsid w:val="00D24B9B"/>
    <w:rsid w:val="00D24C52"/>
    <w:rsid w:val="00D25297"/>
    <w:rsid w:val="00D2795C"/>
    <w:rsid w:val="00D34183"/>
    <w:rsid w:val="00D3487E"/>
    <w:rsid w:val="00D4314A"/>
    <w:rsid w:val="00D511DE"/>
    <w:rsid w:val="00D54393"/>
    <w:rsid w:val="00D613C5"/>
    <w:rsid w:val="00D64624"/>
    <w:rsid w:val="00D71EAF"/>
    <w:rsid w:val="00D82B86"/>
    <w:rsid w:val="00D865E0"/>
    <w:rsid w:val="00D90E5F"/>
    <w:rsid w:val="00D935D8"/>
    <w:rsid w:val="00DB3C4E"/>
    <w:rsid w:val="00DC1BC1"/>
    <w:rsid w:val="00DC44F1"/>
    <w:rsid w:val="00DC66F0"/>
    <w:rsid w:val="00DC78FE"/>
    <w:rsid w:val="00DD27DD"/>
    <w:rsid w:val="00DD2F55"/>
    <w:rsid w:val="00DE1490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35C"/>
    <w:rsid w:val="00E3140B"/>
    <w:rsid w:val="00E3426B"/>
    <w:rsid w:val="00E5091A"/>
    <w:rsid w:val="00E5110E"/>
    <w:rsid w:val="00E54B87"/>
    <w:rsid w:val="00E55A8A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E563B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169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572E"/>
    <w:pPr>
      <w:jc w:val="center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07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070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78FE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11296"/>
    <w:rPr>
      <w:rFonts w:eastAsia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296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70B"/>
    <w:rPr>
      <w:rFonts w:cs="Times New Roman"/>
      <w:sz w:val="28"/>
      <w:szCs w:val="28"/>
    </w:rPr>
  </w:style>
  <w:style w:type="paragraph" w:customStyle="1" w:styleId="14">
    <w:name w:val="Загл.14"/>
    <w:basedOn w:val="Normal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Normal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4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830C74"/>
    <w:rPr>
      <w:rFonts w:cs="Times New Roman"/>
      <w:sz w:val="28"/>
    </w:rPr>
  </w:style>
  <w:style w:type="paragraph" w:styleId="Signature">
    <w:name w:val="Signature"/>
    <w:basedOn w:val="Normal"/>
    <w:link w:val="SignatureChar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locked/>
    <w:rsid w:val="00B0070B"/>
    <w:rPr>
      <w:rFonts w:cs="Times New Roman"/>
      <w:sz w:val="28"/>
      <w:szCs w:val="28"/>
    </w:rPr>
  </w:style>
  <w:style w:type="character" w:customStyle="1" w:styleId="1">
    <w:name w:val="Подпись Знак1"/>
    <w:basedOn w:val="DefaultParagraphFont"/>
    <w:uiPriority w:val="99"/>
    <w:rsid w:val="00830C74"/>
    <w:rPr>
      <w:rFonts w:eastAsia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3BCB"/>
    <w:rPr>
      <w:rFonts w:ascii="Times New Roman CYR" w:hAnsi="Times New Roman CYR" w:cs="Times New Roman"/>
    </w:rPr>
  </w:style>
  <w:style w:type="paragraph" w:styleId="BodyText">
    <w:name w:val="Body Text"/>
    <w:basedOn w:val="Normal"/>
    <w:link w:val="BodyTextChar"/>
    <w:uiPriority w:val="99"/>
    <w:rsid w:val="004B7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Normal"/>
    <w:uiPriority w:val="99"/>
    <w:rsid w:val="00CD2C8B"/>
    <w:pPr>
      <w:spacing w:line="360" w:lineRule="auto"/>
      <w:ind w:firstLine="709"/>
      <w:jc w:val="both"/>
    </w:pPr>
  </w:style>
  <w:style w:type="paragraph" w:styleId="Title">
    <w:name w:val="Title"/>
    <w:basedOn w:val="Normal"/>
    <w:link w:val="TitleChar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3494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окумент ИКСО"/>
    <w:basedOn w:val="Normal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0">
    <w:name w:val="1"/>
    <w:aliases w:val="5-14"/>
    <w:basedOn w:val="Normal"/>
    <w:uiPriority w:val="99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0">
    <w:name w:val="Знак Знак Знак Знак"/>
    <w:basedOn w:val="Normal"/>
    <w:uiPriority w:val="99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B28EF"/>
    <w:pPr>
      <w:widowControl w:val="0"/>
      <w:autoSpaceDE w:val="0"/>
      <w:autoSpaceDN w:val="0"/>
    </w:pPr>
    <w:rPr>
      <w:sz w:val="24"/>
      <w:szCs w:val="20"/>
    </w:rPr>
  </w:style>
  <w:style w:type="paragraph" w:customStyle="1" w:styleId="11">
    <w:name w:val="Обычный1"/>
    <w:uiPriority w:val="99"/>
    <w:rsid w:val="00277DFC"/>
    <w:pPr>
      <w:widowControl w:val="0"/>
      <w:spacing w:line="300" w:lineRule="auto"/>
      <w:ind w:firstLine="700"/>
      <w:jc w:val="both"/>
    </w:pPr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77D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77DFC"/>
    <w:rPr>
      <w:rFonts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277DF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77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11296"/>
    <w:rPr>
      <w:rFonts w:cs="Times New Roman"/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277DFC"/>
    <w:rPr>
      <w:rFonts w:ascii="Times New Roman CYR" w:hAnsi="Times New Roman CYR" w:cs="Times New Roman"/>
    </w:rPr>
  </w:style>
  <w:style w:type="character" w:styleId="FootnoteReference">
    <w:name w:val="footnote reference"/>
    <w:basedOn w:val="DefaultParagraphFont"/>
    <w:uiPriority w:val="99"/>
    <w:rsid w:val="00277DFC"/>
    <w:rPr>
      <w:rFonts w:cs="Times New Roman"/>
      <w:vertAlign w:val="superscript"/>
    </w:rPr>
  </w:style>
  <w:style w:type="paragraph" w:customStyle="1" w:styleId="FR2">
    <w:name w:val="FR2"/>
    <w:uiPriority w:val="99"/>
    <w:rsid w:val="00277DFC"/>
    <w:pPr>
      <w:widowControl w:val="0"/>
      <w:spacing w:line="300" w:lineRule="auto"/>
      <w:ind w:firstLine="700"/>
      <w:jc w:val="both"/>
    </w:pPr>
    <w:rPr>
      <w:rFonts w:ascii="Arial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7DFC"/>
    <w:rPr>
      <w:rFonts w:ascii="Times New Roman CYR" w:hAnsi="Times New Roman CYR" w:cs="Times New Roman"/>
    </w:rPr>
  </w:style>
  <w:style w:type="paragraph" w:customStyle="1" w:styleId="Nonformat">
    <w:name w:val="Nonformat"/>
    <w:basedOn w:val="Normal"/>
    <w:uiPriority w:val="99"/>
    <w:rsid w:val="00277DFC"/>
    <w:pPr>
      <w:widowControl w:val="0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2">
    <w:name w:val="заголовок 1"/>
    <w:basedOn w:val="Normal"/>
    <w:next w:val="Normal"/>
    <w:uiPriority w:val="99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PageNumber">
    <w:name w:val="page number"/>
    <w:basedOn w:val="DefaultParagraphFont"/>
    <w:uiPriority w:val="99"/>
    <w:rsid w:val="00711296"/>
    <w:rPr>
      <w:rFonts w:cs="Times New Roman"/>
    </w:rPr>
  </w:style>
  <w:style w:type="paragraph" w:customStyle="1" w:styleId="ConsPlusNonformat">
    <w:name w:val="ConsPlusNonformat"/>
    <w:uiPriority w:val="99"/>
    <w:rsid w:val="007112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1"/>
    <w:basedOn w:val="Normal"/>
    <w:uiPriority w:val="99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5">
    <w:name w:val="Знак Знак Знак1 Знак Знак Знак Знак"/>
    <w:basedOn w:val="Normal"/>
    <w:uiPriority w:val="99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Обычный2"/>
    <w:uiPriority w:val="99"/>
    <w:rsid w:val="00711296"/>
    <w:rPr>
      <w:sz w:val="24"/>
      <w:szCs w:val="20"/>
    </w:rPr>
  </w:style>
  <w:style w:type="paragraph" w:customStyle="1" w:styleId="a1">
    <w:name w:val="текст сноски"/>
    <w:basedOn w:val="Normal"/>
    <w:uiPriority w:val="99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Normal"/>
    <w:uiPriority w:val="99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Normal"/>
    <w:next w:val="Normal"/>
    <w:uiPriority w:val="99"/>
    <w:rsid w:val="00711296"/>
    <w:pPr>
      <w:keepNext/>
      <w:jc w:val="both"/>
    </w:pPr>
    <w:rPr>
      <w:szCs w:val="20"/>
    </w:rPr>
  </w:style>
  <w:style w:type="paragraph" w:customStyle="1" w:styleId="16">
    <w:name w:val="Текст1"/>
    <w:basedOn w:val="Normal"/>
    <w:uiPriority w:val="99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Normal"/>
    <w:next w:val="Normal"/>
    <w:uiPriority w:val="99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Normal"/>
    <w:uiPriority w:val="99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2">
    <w:name w:val="Содерж"/>
    <w:basedOn w:val="Normal"/>
    <w:uiPriority w:val="99"/>
    <w:rsid w:val="00711296"/>
    <w:pPr>
      <w:widowControl w:val="0"/>
      <w:autoSpaceDE w:val="0"/>
      <w:autoSpaceDN w:val="0"/>
      <w:spacing w:after="120"/>
    </w:pPr>
  </w:style>
  <w:style w:type="paragraph" w:customStyle="1" w:styleId="20">
    <w:name w:val="заголовок 2"/>
    <w:basedOn w:val="Normal"/>
    <w:next w:val="Normal"/>
    <w:uiPriority w:val="99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Normal"/>
    <w:uiPriority w:val="99"/>
    <w:rsid w:val="00711296"/>
    <w:pPr>
      <w:spacing w:line="360" w:lineRule="auto"/>
      <w:ind w:firstLine="720"/>
      <w:jc w:val="both"/>
    </w:pPr>
  </w:style>
  <w:style w:type="paragraph" w:customStyle="1" w:styleId="a3">
    <w:name w:val="Îáû÷íû"/>
    <w:uiPriority w:val="99"/>
    <w:rsid w:val="00711296"/>
    <w:rPr>
      <w:sz w:val="24"/>
      <w:szCs w:val="20"/>
    </w:rPr>
  </w:style>
  <w:style w:type="paragraph" w:customStyle="1" w:styleId="BodyText21">
    <w:name w:val="Body Text 21"/>
    <w:basedOn w:val="Normal"/>
    <w:uiPriority w:val="99"/>
    <w:rsid w:val="00711296"/>
    <w:pPr>
      <w:autoSpaceDE w:val="0"/>
      <w:autoSpaceDN w:val="0"/>
      <w:jc w:val="both"/>
    </w:pPr>
  </w:style>
  <w:style w:type="paragraph" w:styleId="EndnoteText">
    <w:name w:val="endnote text"/>
    <w:basedOn w:val="Normal"/>
    <w:link w:val="EndnoteTextChar"/>
    <w:uiPriority w:val="99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11296"/>
    <w:rPr>
      <w:rFonts w:eastAsia="Times New Roman" w:cs="Times New Roman"/>
    </w:rPr>
  </w:style>
  <w:style w:type="paragraph" w:customStyle="1" w:styleId="17">
    <w:name w:val="текст сноски1"/>
    <w:basedOn w:val="Normal"/>
    <w:uiPriority w:val="99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Normal"/>
    <w:uiPriority w:val="99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">
    <w:name w:val="Обычный3"/>
    <w:uiPriority w:val="99"/>
    <w:rsid w:val="008127E0"/>
    <w:rPr>
      <w:sz w:val="24"/>
      <w:szCs w:val="20"/>
    </w:rPr>
  </w:style>
  <w:style w:type="paragraph" w:customStyle="1" w:styleId="dktexleft">
    <w:name w:val="dktexleft"/>
    <w:basedOn w:val="Normal"/>
    <w:uiPriority w:val="99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2">
    <w:name w:val="Основной текст2"/>
    <w:uiPriority w:val="99"/>
    <w:rsid w:val="001A60A6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paragraph" w:customStyle="1" w:styleId="Pa2">
    <w:name w:val="Pa2"/>
    <w:basedOn w:val="Normal"/>
    <w:next w:val="Normal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03D1"/>
    <w:rPr>
      <w:rFonts w:ascii="Courier New" w:hAnsi="Courier New" w:cs="Courier New"/>
    </w:rPr>
  </w:style>
  <w:style w:type="paragraph" w:customStyle="1" w:styleId="a4">
    <w:name w:val="Норм"/>
    <w:basedOn w:val="Normal"/>
    <w:uiPriority w:val="99"/>
    <w:rsid w:val="003103D1"/>
  </w:style>
  <w:style w:type="paragraph" w:customStyle="1" w:styleId="PlainText1">
    <w:name w:val="Plain Text1"/>
    <w:basedOn w:val="Normal"/>
    <w:uiPriority w:val="99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0">
    <w:name w:val="Обычный4"/>
    <w:uiPriority w:val="99"/>
    <w:rsid w:val="00F8466A"/>
    <w:pPr>
      <w:widowControl w:val="0"/>
      <w:spacing w:line="300" w:lineRule="auto"/>
      <w:ind w:firstLine="700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30E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245</TotalTime>
  <Pages>1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ВЕ</cp:lastModifiedBy>
  <cp:revision>33</cp:revision>
  <cp:lastPrinted>2019-08-12T16:16:00Z</cp:lastPrinted>
  <dcterms:created xsi:type="dcterms:W3CDTF">2018-02-14T09:24:00Z</dcterms:created>
  <dcterms:modified xsi:type="dcterms:W3CDTF">2019-08-13T13:23:00Z</dcterms:modified>
</cp:coreProperties>
</file>